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7" w:rsidRDefault="002C5977" w:rsidP="00FB40FB">
      <w:bookmarkStart w:id="0" w:name="_GoBack"/>
      <w:bookmarkEnd w:id="0"/>
    </w:p>
    <w:p w:rsidR="00B0307A" w:rsidRDefault="00B0307A" w:rsidP="00FB40FB"/>
    <w:p w:rsidR="00B0307A" w:rsidRDefault="00B0307A" w:rsidP="00FB40FB"/>
    <w:p w:rsidR="00B0307A" w:rsidRDefault="00B0307A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17, 2019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Provisional Ballot Hearing</w:t>
      </w:r>
    </w:p>
    <w:p w:rsidR="005A1816" w:rsidRPr="005A1816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Richland County Elections and Voter Registration Conference Room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Reflection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Agenda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Election Commission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Minutes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Election Commission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 Chair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Determination of Provisional Ballots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Certification of Special Election to Create Windsor Lake Tax District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Director’s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Mr. Rokey W. Suleman, II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Commission Comments</w:t>
      </w:r>
    </w:p>
    <w:p w:rsidR="00B0307A" w:rsidRPr="0016795E" w:rsidRDefault="00B0307A" w:rsidP="0016795E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Citizen Input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Future Agenda Items</w:t>
      </w:r>
    </w:p>
    <w:p w:rsidR="0016795E" w:rsidRPr="0016795E" w:rsidRDefault="0016795E" w:rsidP="0016795E">
      <w:pPr>
        <w:pStyle w:val="ListParagraph"/>
        <w:rPr>
          <w:rFonts w:ascii="Times New Roman" w:hAnsi="Times New Roman" w:cs="Times New Roman"/>
          <w:sz w:val="24"/>
        </w:rPr>
      </w:pPr>
    </w:p>
    <w:p w:rsidR="0016795E" w:rsidRDefault="0016795E" w:rsidP="001679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Session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Election Commission</w:t>
      </w:r>
    </w:p>
    <w:p w:rsidR="00B0307A" w:rsidRPr="00E66692" w:rsidRDefault="00B0307A" w:rsidP="00E66692">
      <w:pPr>
        <w:rPr>
          <w:rFonts w:ascii="Times New Roman" w:hAnsi="Times New Roman" w:cs="Times New Roman"/>
          <w:sz w:val="24"/>
        </w:rPr>
      </w:pPr>
    </w:p>
    <w:p w:rsidR="00B0307A" w:rsidRP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B0307A" w:rsidRPr="00B0307A" w:rsidSect="002C59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3C" w:rsidRDefault="00FA303C">
      <w:r>
        <w:separator/>
      </w:r>
    </w:p>
  </w:endnote>
  <w:endnote w:type="continuationSeparator" w:id="0">
    <w:p w:rsidR="00FA303C" w:rsidRDefault="00FA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3C" w:rsidRDefault="00FA303C">
      <w:r>
        <w:separator/>
      </w:r>
    </w:p>
  </w:footnote>
  <w:footnote w:type="continuationSeparator" w:id="0">
    <w:p w:rsidR="00FA303C" w:rsidRDefault="00FA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Rokey W. Suleman II</w:t>
                          </w:r>
                        </w:p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  <w:sz w:val="18"/>
                      </w:rPr>
                      <w:t>Rokey W. Suleman II</w:t>
                    </w:r>
                  </w:p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85895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A303C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BFA6-0841-4B3F-AF31-A0C25A7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2019-01-03T20:50:00Z</cp:lastPrinted>
  <dcterms:created xsi:type="dcterms:W3CDTF">2019-05-13T14:11:00Z</dcterms:created>
  <dcterms:modified xsi:type="dcterms:W3CDTF">2019-05-13T14:11:00Z</dcterms:modified>
</cp:coreProperties>
</file>