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7" w:rsidRDefault="002C5977" w:rsidP="00FB40FB">
      <w:bookmarkStart w:id="0" w:name="_GoBack"/>
      <w:bookmarkEnd w:id="0"/>
    </w:p>
    <w:p w:rsidR="00B0307A" w:rsidRDefault="00B0307A" w:rsidP="00FB40FB"/>
    <w:p w:rsidR="00B0307A" w:rsidRDefault="00B0307A" w:rsidP="00FB40FB"/>
    <w:p w:rsidR="00B0307A" w:rsidRDefault="00C42CFB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10</w:t>
      </w:r>
      <w:r w:rsidR="00B0307A">
        <w:rPr>
          <w:rFonts w:ascii="Times New Roman" w:hAnsi="Times New Roman" w:cs="Times New Roman"/>
          <w:sz w:val="24"/>
        </w:rPr>
        <w:t>, 2019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C42CFB" w:rsidRPr="005A1816" w:rsidRDefault="00B04817" w:rsidP="00C4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FB">
        <w:rPr>
          <w:rFonts w:ascii="Times New Roman" w:hAnsi="Times New Roman" w:cs="Times New Roman"/>
          <w:sz w:val="28"/>
          <w:szCs w:val="28"/>
        </w:rPr>
        <w:t>Monday Workshop: Voting Machines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Richland County Elections and Voter Registration Conference Room</w:t>
      </w:r>
    </w:p>
    <w:p w:rsidR="00552B1C" w:rsidRPr="005A1816" w:rsidRDefault="00552B1C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 P.M.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4817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Meditation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01737B" w:rsidRDefault="00B0307A" w:rsidP="0001737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Agenda</w:t>
      </w:r>
      <w:r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</w:r>
      <w:r w:rsidR="0001737B">
        <w:rPr>
          <w:rFonts w:ascii="Times New Roman" w:hAnsi="Times New Roman" w:cs="Times New Roman"/>
          <w:sz w:val="24"/>
        </w:rPr>
        <w:tab/>
        <w:t>Election Commission</w:t>
      </w:r>
    </w:p>
    <w:p w:rsidR="00C42CFB" w:rsidRPr="00C42CFB" w:rsidRDefault="00C42CFB" w:rsidP="00C42CFB">
      <w:pPr>
        <w:pStyle w:val="ListParagraph"/>
        <w:rPr>
          <w:rFonts w:ascii="Times New Roman" w:hAnsi="Times New Roman" w:cs="Times New Roman"/>
          <w:sz w:val="24"/>
        </w:rPr>
      </w:pPr>
    </w:p>
    <w:p w:rsidR="00C42CFB" w:rsidRDefault="00C42CFB" w:rsidP="0001737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Voting Machine Presentation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Terry Graham</w:t>
      </w:r>
    </w:p>
    <w:p w:rsidR="00C42CFB" w:rsidRPr="00C42CFB" w:rsidRDefault="00C42CFB" w:rsidP="00C42CFB">
      <w:pPr>
        <w:pStyle w:val="ListParagraph"/>
        <w:rPr>
          <w:rFonts w:ascii="Times New Roman" w:hAnsi="Times New Roman" w:cs="Times New Roman"/>
          <w:sz w:val="24"/>
        </w:rPr>
      </w:pPr>
    </w:p>
    <w:p w:rsidR="00C42CFB" w:rsidRDefault="00C42CFB" w:rsidP="0001737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p w:rsidR="0001737B" w:rsidRPr="0001737B" w:rsidRDefault="0001737B" w:rsidP="0001737B">
      <w:pPr>
        <w:pStyle w:val="ListParagraph"/>
        <w:rPr>
          <w:rFonts w:ascii="Times New Roman" w:hAnsi="Times New Roman" w:cs="Times New Roman"/>
          <w:sz w:val="24"/>
        </w:rPr>
      </w:pPr>
    </w:p>
    <w:p w:rsidR="00B0307A" w:rsidRPr="00C42CFB" w:rsidRDefault="00B0307A" w:rsidP="00C42CFB">
      <w:pPr>
        <w:rPr>
          <w:rFonts w:ascii="Times New Roman" w:hAnsi="Times New Roman" w:cs="Times New Roman"/>
          <w:sz w:val="24"/>
        </w:rPr>
      </w:pPr>
    </w:p>
    <w:sectPr w:rsidR="00B0307A" w:rsidRPr="00C42CFB" w:rsidSect="002C59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A8" w:rsidRDefault="000A60A8">
      <w:r>
        <w:separator/>
      </w:r>
    </w:p>
  </w:endnote>
  <w:endnote w:type="continuationSeparator" w:id="0">
    <w:p w:rsidR="000A60A8" w:rsidRDefault="000A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A8" w:rsidRDefault="000A60A8">
      <w:r>
        <w:separator/>
      </w:r>
    </w:p>
  </w:footnote>
  <w:footnote w:type="continuationSeparator" w:id="0">
    <w:p w:rsidR="000A60A8" w:rsidRDefault="000A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Rokey W. Suleman II</w:t>
                          </w:r>
                        </w:p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  <w:sz w:val="18"/>
                      </w:rPr>
                      <w:t>Rokey W. Suleman II</w:t>
                    </w:r>
                  </w:p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0305"/>
    <w:multiLevelType w:val="hybridMultilevel"/>
    <w:tmpl w:val="9A009028"/>
    <w:lvl w:ilvl="0" w:tplc="F034B07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1737B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60A8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27B1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194A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52B1C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90CF7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D15D5"/>
    <w:rsid w:val="00AD6C96"/>
    <w:rsid w:val="00AE0EE9"/>
    <w:rsid w:val="00B0307A"/>
    <w:rsid w:val="00B04817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144E"/>
    <w:rsid w:val="00C134E5"/>
    <w:rsid w:val="00C16161"/>
    <w:rsid w:val="00C20247"/>
    <w:rsid w:val="00C23184"/>
    <w:rsid w:val="00C36A3F"/>
    <w:rsid w:val="00C40C12"/>
    <w:rsid w:val="00C42CFB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A7AC3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0F37-4C38-44B5-9E70-137D9B52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2019-05-28T13:18:00Z</cp:lastPrinted>
  <dcterms:created xsi:type="dcterms:W3CDTF">2019-06-06T19:26:00Z</dcterms:created>
  <dcterms:modified xsi:type="dcterms:W3CDTF">2019-06-06T19:26:00Z</dcterms:modified>
</cp:coreProperties>
</file>