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Pr="00C8702E" w:rsidRDefault="00B0307A" w:rsidP="00C8702E">
      <w:pPr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891E25" w:rsidRDefault="005E101D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Special Meeting</w:t>
      </w:r>
    </w:p>
    <w:p w:rsidR="004A781D" w:rsidRPr="004A781D" w:rsidRDefault="005E101D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August </w:t>
      </w:r>
      <w:r w:rsidR="000102E0">
        <w:rPr>
          <w:rFonts w:ascii="Times New Roman" w:hAnsi="Times New Roman" w:cs="Times New Roman"/>
          <w:sz w:val="24"/>
        </w:rPr>
        <w:t>16, 2021</w:t>
      </w:r>
    </w:p>
    <w:p w:rsidR="000102E0" w:rsidRPr="004A781D" w:rsidRDefault="000102E0" w:rsidP="000102E0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6:30 PM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</w:t>
      </w:r>
      <w:bookmarkStart w:id="0" w:name="_GoBack"/>
      <w:bookmarkEnd w:id="0"/>
    </w:p>
    <w:p w:rsidR="000102E0" w:rsidRDefault="000102E0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Director’s Report</w:t>
      </w:r>
    </w:p>
    <w:p w:rsidR="00C8702E" w:rsidRDefault="00C8702E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:rsidR="00C8702E" w:rsidRDefault="00C8702E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:rsidR="000102E0" w:rsidRPr="000102E0" w:rsidRDefault="000102E0" w:rsidP="000102E0">
      <w:pPr>
        <w:pStyle w:val="ListParagraph"/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-Special Elections</w:t>
      </w:r>
    </w:p>
    <w:p w:rsidR="00A520C5" w:rsidRDefault="000102E0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Member Comments</w:t>
      </w:r>
    </w:p>
    <w:p w:rsidR="000102E0" w:rsidRDefault="000102E0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Citizen Comments</w:t>
      </w:r>
    </w:p>
    <w:p w:rsidR="000102E0" w:rsidRPr="004A781D" w:rsidRDefault="000102E0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sectPr w:rsidR="000102E0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DD" w:rsidRDefault="00372BDD">
      <w:r>
        <w:separator/>
      </w:r>
    </w:p>
  </w:endnote>
  <w:endnote w:type="continuationSeparator" w:id="0">
    <w:p w:rsidR="00372BDD" w:rsidRDefault="0037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DD" w:rsidRDefault="00372BDD">
      <w:r>
        <w:separator/>
      </w:r>
    </w:p>
  </w:footnote>
  <w:footnote w:type="continuationSeparator" w:id="0">
    <w:p w:rsidR="00372BDD" w:rsidRDefault="0037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0102E0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Charles P. Austin, Sr. </w:t>
                          </w:r>
                          <w:r w:rsidR="00243A76">
                            <w:rPr>
                              <w:rFonts w:ascii="Bookman Old Style" w:hAnsi="Bookman Old Style"/>
                              <w:szCs w:val="16"/>
                            </w:rPr>
                            <w:t>- Chair</w:t>
                          </w:r>
                        </w:p>
                        <w:p w:rsidR="00243A76" w:rsidRPr="00397C01" w:rsidRDefault="000102E0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  <w:r w:rsidR="00243A76">
                            <w:rPr>
                              <w:rFonts w:ascii="Bookman Old Style" w:hAnsi="Bookman Old Style"/>
                              <w:szCs w:val="16"/>
                            </w:rPr>
                            <w:t>– Vice Chair</w:t>
                          </w:r>
                        </w:p>
                        <w:p w:rsidR="00243A76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  <w:p w:rsidR="000102E0" w:rsidRPr="00397C01" w:rsidRDefault="000102E0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0102E0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Charles P. Austin, Sr. </w:t>
                    </w:r>
                    <w:r w:rsidR="00243A76">
                      <w:rPr>
                        <w:rFonts w:ascii="Bookman Old Style" w:hAnsi="Bookman Old Style"/>
                        <w:szCs w:val="16"/>
                      </w:rPr>
                      <w:t>- Chair</w:t>
                    </w:r>
                  </w:p>
                  <w:p w:rsidR="00243A76" w:rsidRPr="00397C01" w:rsidRDefault="000102E0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  <w:r w:rsidR="00243A76">
                      <w:rPr>
                        <w:rFonts w:ascii="Bookman Old Style" w:hAnsi="Bookman Old Style"/>
                        <w:szCs w:val="16"/>
                      </w:rPr>
                      <w:t>– Vice Chair</w:t>
                    </w:r>
                  </w:p>
                  <w:p w:rsidR="00243A76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  <w:p w:rsidR="000102E0" w:rsidRPr="00397C01" w:rsidRDefault="000102E0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102E0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7EA3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6E88"/>
    <w:rsid w:val="001B4C81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320A4D"/>
    <w:rsid w:val="00322241"/>
    <w:rsid w:val="00322930"/>
    <w:rsid w:val="00340634"/>
    <w:rsid w:val="00340E92"/>
    <w:rsid w:val="00341DD7"/>
    <w:rsid w:val="00345579"/>
    <w:rsid w:val="0036253A"/>
    <w:rsid w:val="00372BDD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635B"/>
    <w:rsid w:val="005C4561"/>
    <w:rsid w:val="005D2AC2"/>
    <w:rsid w:val="005D3B54"/>
    <w:rsid w:val="005D4CDA"/>
    <w:rsid w:val="005D700D"/>
    <w:rsid w:val="005E101D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8702E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3C9F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BD1FFA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BF1B-EFD7-46E0-B775-C6554AF7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49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2021-08-12T20:14:00Z</dcterms:created>
  <dcterms:modified xsi:type="dcterms:W3CDTF">2021-08-12T20:14:00Z</dcterms:modified>
</cp:coreProperties>
</file>