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3C18A1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September </w:t>
      </w:r>
      <w:r w:rsidR="002F78FA">
        <w:rPr>
          <w:rFonts w:ascii="Times New Roman" w:hAnsi="Times New Roman" w:cs="Times New Roman"/>
          <w:sz w:val="24"/>
        </w:rPr>
        <w:t>24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3C18A1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9:3</w:t>
      </w:r>
      <w:r w:rsidR="005D700D">
        <w:rPr>
          <w:rFonts w:ascii="Times New Roman" w:hAnsi="Times New Roman" w:cs="Times New Roman"/>
          <w:sz w:val="24"/>
        </w:rPr>
        <w:t>0 A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P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C27E56" w:rsidRDefault="007D6E4B" w:rsidP="00C27E56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>Manager/Division Reports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423EA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2D23AD">
        <w:rPr>
          <w:rFonts w:ascii="Times New Roman" w:hAnsi="Times New Roman" w:cs="Times New Roman"/>
          <w:b/>
          <w:bCs/>
          <w:sz w:val="24"/>
          <w:szCs w:val="24"/>
        </w:rPr>
        <w:t>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C7" w:rsidRDefault="004C70C7">
      <w:r>
        <w:separator/>
      </w:r>
    </w:p>
  </w:endnote>
  <w:endnote w:type="continuationSeparator" w:id="0">
    <w:p w:rsidR="004C70C7" w:rsidRDefault="004C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C7" w:rsidRDefault="004C70C7">
      <w:r>
        <w:separator/>
      </w:r>
    </w:p>
  </w:footnote>
  <w:footnote w:type="continuationSeparator" w:id="0">
    <w:p w:rsidR="004C70C7" w:rsidRDefault="004C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 xml:space="preserve">Jane </w:t>
                          </w: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Dreher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203F37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034E-D6C1-42FE-BFE6-4636A0A1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50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2020-09-23T19:09:00Z</dcterms:created>
  <dcterms:modified xsi:type="dcterms:W3CDTF">2020-09-23T19:09:00Z</dcterms:modified>
</cp:coreProperties>
</file>