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6DEF48FB" w:rsidR="00B715DE" w:rsidRDefault="00FC71C9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Board of Voter Registration &amp; Elections of Richland County</w:t>
      </w:r>
    </w:p>
    <w:p w14:paraId="3895B330" w14:textId="58A2FD9F" w:rsidR="00C72EAD" w:rsidRPr="008B0011" w:rsidRDefault="007D1A13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sz w:val="36"/>
          <w:szCs w:val="36"/>
        </w:rPr>
        <w:t xml:space="preserve">ZOOM </w:t>
      </w:r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08126D" w14:textId="74C54E46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May</w:t>
      </w:r>
      <w:r w:rsidR="008B0011" w:rsidRPr="008B0011">
        <w:rPr>
          <w:rFonts w:asciiTheme="minorHAnsi" w:hAnsiTheme="minorHAnsi" w:cstheme="minorHAnsi"/>
          <w:sz w:val="32"/>
          <w:szCs w:val="32"/>
        </w:rPr>
        <w:t xml:space="preserve"> </w:t>
      </w:r>
      <w:r w:rsidR="003D4078">
        <w:rPr>
          <w:rFonts w:asciiTheme="minorHAnsi" w:hAnsiTheme="minorHAnsi" w:cstheme="minorHAnsi"/>
          <w:sz w:val="32"/>
          <w:szCs w:val="32"/>
        </w:rPr>
        <w:t>21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0572FFFB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</w:t>
      </w:r>
      <w:r w:rsidR="008B0011" w:rsidRPr="008B0011">
        <w:rPr>
          <w:rFonts w:asciiTheme="minorHAnsi" w:hAnsiTheme="minorHAnsi" w:cstheme="minorHAnsi"/>
          <w:sz w:val="32"/>
          <w:szCs w:val="32"/>
        </w:rPr>
        <w:t>:</w:t>
      </w:r>
      <w:r w:rsidR="001C6D12">
        <w:rPr>
          <w:rFonts w:asciiTheme="minorHAnsi" w:hAnsiTheme="minorHAnsi" w:cstheme="minorHAnsi"/>
          <w:sz w:val="32"/>
          <w:szCs w:val="32"/>
        </w:rPr>
        <w:t>0</w:t>
      </w:r>
      <w:r w:rsidR="008B0011" w:rsidRPr="008B0011">
        <w:rPr>
          <w:rFonts w:asciiTheme="minorHAnsi" w:hAnsiTheme="minorHAnsi" w:cstheme="minorHAnsi"/>
          <w:sz w:val="32"/>
          <w:szCs w:val="32"/>
        </w:rPr>
        <w:t>0 P.M.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0840A47D" w:rsidR="00082A53" w:rsidRPr="001C6D12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1C6D12">
        <w:rPr>
          <w:rFonts w:asciiTheme="minorHAnsi" w:hAnsiTheme="minorHAnsi" w:cstheme="minorHAnsi"/>
          <w:bCs/>
          <w:sz w:val="24"/>
          <w:szCs w:val="24"/>
        </w:rPr>
        <w:t xml:space="preserve">Director </w:t>
      </w:r>
      <w:r w:rsidR="00FC71C9">
        <w:rPr>
          <w:rFonts w:asciiTheme="minorHAnsi" w:hAnsiTheme="minorHAnsi" w:cstheme="minorHAnsi"/>
          <w:bCs/>
          <w:sz w:val="24"/>
          <w:szCs w:val="24"/>
        </w:rPr>
        <w:t>Position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C3F46E1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1C6D12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6D12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5FBC0326" w:rsidR="00D90A1A" w:rsidRPr="005450FA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E551D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3D4078">
        <w:rPr>
          <w:rFonts w:asciiTheme="minorHAnsi" w:hAnsiTheme="minorHAnsi" w:cstheme="minorHAnsi"/>
          <w:b/>
          <w:bCs/>
          <w:iCs/>
          <w:sz w:val="24"/>
          <w:szCs w:val="24"/>
        </w:rPr>
        <w:t>(If Needed)</w:t>
      </w:r>
    </w:p>
    <w:p w14:paraId="64FF735D" w14:textId="30D08DC2" w:rsidR="005450FA" w:rsidRPr="005450FA" w:rsidRDefault="005450F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Old Business – No Action Requested</w:t>
      </w:r>
    </w:p>
    <w:p w14:paraId="4BDB2444" w14:textId="05EF505F" w:rsidR="005450FA" w:rsidRPr="001B495C" w:rsidRDefault="005450FA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450FA">
        <w:rPr>
          <w:rFonts w:asciiTheme="minorHAnsi" w:hAnsiTheme="minorHAnsi" w:cstheme="minorHAnsi"/>
          <w:iCs/>
          <w:sz w:val="24"/>
          <w:szCs w:val="24"/>
        </w:rPr>
        <w:t xml:space="preserve">Primary Election Report – Update </w:t>
      </w:r>
      <w:r w:rsidRPr="005450FA"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48EAF81F" w14:textId="5F9FA2F7" w:rsidR="001B495C" w:rsidRPr="00B507F7" w:rsidRDefault="001B495C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COVID-19 Impact</w:t>
      </w:r>
      <w:r w:rsidR="00B507F7">
        <w:rPr>
          <w:rFonts w:asciiTheme="minorHAnsi" w:hAnsiTheme="minorHAnsi" w:cstheme="minorHAnsi"/>
          <w:iCs/>
          <w:sz w:val="24"/>
          <w:szCs w:val="24"/>
        </w:rPr>
        <w:t xml:space="preserve"> Report</w:t>
      </w:r>
      <w:r>
        <w:rPr>
          <w:rFonts w:asciiTheme="minorHAnsi" w:hAnsiTheme="minorHAnsi" w:cstheme="minorHAnsi"/>
          <w:iCs/>
          <w:sz w:val="24"/>
          <w:szCs w:val="24"/>
        </w:rPr>
        <w:t xml:space="preserve"> – Update </w:t>
      </w:r>
      <w:r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0A3BD312" w14:textId="44C6A8D6" w:rsidR="00B507F7" w:rsidRDefault="00B507F7" w:rsidP="00B507F7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507F7">
        <w:rPr>
          <w:rFonts w:asciiTheme="minorHAnsi" w:hAnsiTheme="minorHAnsi" w:cstheme="minorHAnsi"/>
          <w:b/>
          <w:bCs/>
          <w:sz w:val="24"/>
          <w:szCs w:val="24"/>
        </w:rPr>
        <w:t>New Business – No Action Requested</w:t>
      </w:r>
    </w:p>
    <w:p w14:paraId="1448057E" w14:textId="3854B6A2" w:rsidR="003D4078" w:rsidRDefault="003D4078" w:rsidP="003D4078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Appointment of New Committees</w:t>
      </w:r>
    </w:p>
    <w:p w14:paraId="14952262" w14:textId="59E573FD" w:rsidR="003D4078" w:rsidRPr="00B507F7" w:rsidRDefault="003D4078" w:rsidP="003D4078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Social Media Account Update</w:t>
      </w:r>
    </w:p>
    <w:p w14:paraId="0F7B4514" w14:textId="77777777" w:rsidR="00D90A1A" w:rsidRPr="00E21E39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21E39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  <w:bookmarkStart w:id="0" w:name="_GoBack"/>
      <w:bookmarkEnd w:id="0"/>
    </w:p>
    <w:p w14:paraId="6C6A1A82" w14:textId="77777777" w:rsidR="00C72EAD" w:rsidRPr="00D43254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43254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95F44" w14:textId="77777777" w:rsidR="00BB5EAE" w:rsidRDefault="00BB5EAE">
      <w:r>
        <w:separator/>
      </w:r>
    </w:p>
  </w:endnote>
  <w:endnote w:type="continuationSeparator" w:id="0">
    <w:p w14:paraId="3E8CA52D" w14:textId="77777777" w:rsidR="00BB5EAE" w:rsidRDefault="00BB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C8CF6" w14:textId="77777777" w:rsidR="00BB5EAE" w:rsidRDefault="00BB5EAE">
      <w:r>
        <w:separator/>
      </w:r>
    </w:p>
  </w:footnote>
  <w:footnote w:type="continuationSeparator" w:id="0">
    <w:p w14:paraId="0B5459B1" w14:textId="77777777" w:rsidR="00BB5EAE" w:rsidRDefault="00BB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400F382C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005C44FA" w:rsidR="002C5977" w:rsidRPr="00FB096A" w:rsidRDefault="002A63F3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654FAB6A" w14:textId="23652961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3D4078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14:paraId="462112D7" w14:textId="005C44FA" w:rsidR="002C5977" w:rsidRPr="00FB096A" w:rsidRDefault="002A63F3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654FAB6A" w14:textId="23652961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3D4078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2A63F3">
      <w:rPr>
        <w:rFonts w:ascii="Monotype Corsiva" w:hAnsi="Monotype Corsiva"/>
        <w:bCs/>
        <w:sz w:val="40"/>
      </w:rPr>
      <w:t xml:space="preserve"> of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95C"/>
    <w:rsid w:val="001B4C81"/>
    <w:rsid w:val="001C1006"/>
    <w:rsid w:val="001C6D12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3F3"/>
    <w:rsid w:val="002A6613"/>
    <w:rsid w:val="002B287F"/>
    <w:rsid w:val="002B3BE9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63C9E"/>
    <w:rsid w:val="003829E7"/>
    <w:rsid w:val="00392DCD"/>
    <w:rsid w:val="00393E32"/>
    <w:rsid w:val="00397C01"/>
    <w:rsid w:val="003A4CFB"/>
    <w:rsid w:val="003A5E22"/>
    <w:rsid w:val="003D4078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4516A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36DDA"/>
    <w:rsid w:val="005450FA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1FEF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1A13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429D"/>
    <w:rsid w:val="008E79F4"/>
    <w:rsid w:val="008F41E3"/>
    <w:rsid w:val="008F5BF0"/>
    <w:rsid w:val="00911E50"/>
    <w:rsid w:val="00914C7D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9D6A7A"/>
    <w:rsid w:val="009E551D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60E2D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07F7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B5EAE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41ED9"/>
    <w:rsid w:val="00D43254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21E39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C717F"/>
    <w:rsid w:val="00ED3692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C71C9"/>
    <w:rsid w:val="00FD12DF"/>
    <w:rsid w:val="00FD64E5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11B5-7504-4BC8-8249-0600C96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2020-02-12T15:00:00Z</cp:lastPrinted>
  <dcterms:created xsi:type="dcterms:W3CDTF">2020-05-18T13:03:00Z</dcterms:created>
  <dcterms:modified xsi:type="dcterms:W3CDTF">2020-05-18T13:03:00Z</dcterms:modified>
</cp:coreProperties>
</file>