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6DEF48FB" w:rsidR="00B715DE" w:rsidRDefault="00FC71C9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Board of Voter Registration &amp; Elections of Richland County</w:t>
      </w:r>
    </w:p>
    <w:p w14:paraId="3895B330" w14:textId="58A2FD9F" w:rsidR="00C72EAD" w:rsidRPr="008B0011" w:rsidRDefault="007D1A13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z w:val="36"/>
          <w:szCs w:val="36"/>
        </w:rPr>
        <w:t xml:space="preserve">ZOOM </w:t>
      </w:r>
      <w:bookmarkStart w:id="0" w:name="_GoBack"/>
      <w:bookmarkEnd w:id="0"/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08126D" w14:textId="42257DED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May</w:t>
      </w:r>
      <w:r w:rsidR="008B0011" w:rsidRPr="008B0011">
        <w:rPr>
          <w:rFonts w:asciiTheme="minorHAnsi" w:hAnsiTheme="minorHAnsi" w:cstheme="minorHAnsi"/>
          <w:sz w:val="32"/>
          <w:szCs w:val="32"/>
        </w:rPr>
        <w:t xml:space="preserve"> </w:t>
      </w:r>
      <w:r w:rsidR="00FC71C9">
        <w:rPr>
          <w:rFonts w:asciiTheme="minorHAnsi" w:hAnsiTheme="minorHAnsi" w:cstheme="minorHAnsi"/>
          <w:sz w:val="32"/>
          <w:szCs w:val="32"/>
        </w:rPr>
        <w:t>14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0572FFFB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 w:rsidR="001C6D12"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0840A47D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 xml:space="preserve">Director </w:t>
      </w:r>
      <w:r w:rsidR="00FC71C9">
        <w:rPr>
          <w:rFonts w:asciiTheme="minorHAnsi" w:hAnsiTheme="minorHAnsi" w:cstheme="minorHAnsi"/>
          <w:bCs/>
          <w:sz w:val="24"/>
          <w:szCs w:val="24"/>
        </w:rPr>
        <w:t>Position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27D301F9" w:rsidR="00D90A1A" w:rsidRPr="005450FA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E551D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64FF735D" w14:textId="30D08DC2" w:rsidR="005450FA" w:rsidRPr="005450FA" w:rsidRDefault="005450F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Old Business – No Action Requested</w:t>
      </w:r>
    </w:p>
    <w:p w14:paraId="4BDB2444" w14:textId="05EF505F" w:rsidR="005450FA" w:rsidRPr="001B495C" w:rsidRDefault="005450FA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450FA">
        <w:rPr>
          <w:rFonts w:asciiTheme="minorHAnsi" w:hAnsiTheme="minorHAnsi" w:cstheme="minorHAnsi"/>
          <w:iCs/>
          <w:sz w:val="24"/>
          <w:szCs w:val="24"/>
        </w:rPr>
        <w:t xml:space="preserve">Primary Election Report – Update </w:t>
      </w:r>
      <w:r w:rsidRPr="005450FA"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48EAF81F" w14:textId="5F9FA2F7" w:rsidR="001B495C" w:rsidRPr="00B507F7" w:rsidRDefault="001B495C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COVID-19 Impact</w:t>
      </w:r>
      <w:r w:rsidR="00B507F7">
        <w:rPr>
          <w:rFonts w:asciiTheme="minorHAnsi" w:hAnsiTheme="minorHAnsi" w:cstheme="minorHAnsi"/>
          <w:iCs/>
          <w:sz w:val="24"/>
          <w:szCs w:val="24"/>
        </w:rPr>
        <w:t xml:space="preserve"> Report</w:t>
      </w:r>
      <w:r>
        <w:rPr>
          <w:rFonts w:asciiTheme="minorHAnsi" w:hAnsiTheme="minorHAnsi" w:cstheme="minorHAnsi"/>
          <w:iCs/>
          <w:sz w:val="24"/>
          <w:szCs w:val="24"/>
        </w:rPr>
        <w:t xml:space="preserve"> – Update </w:t>
      </w:r>
      <w:r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0A3BD312" w14:textId="737FD6D6" w:rsidR="00B507F7" w:rsidRPr="00B507F7" w:rsidRDefault="00B507F7" w:rsidP="00B507F7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507F7">
        <w:rPr>
          <w:rFonts w:asciiTheme="minorHAnsi" w:hAnsiTheme="minorHAnsi" w:cstheme="minorHAnsi"/>
          <w:b/>
          <w:bCs/>
          <w:sz w:val="24"/>
          <w:szCs w:val="24"/>
        </w:rPr>
        <w:t>New Business – No Action Requested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6C6A1A82" w14:textId="77777777" w:rsidR="00C72EAD" w:rsidRPr="00D43254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A6AE" w14:textId="77777777" w:rsidR="00396A59" w:rsidRDefault="00396A59">
      <w:r>
        <w:separator/>
      </w:r>
    </w:p>
  </w:endnote>
  <w:endnote w:type="continuationSeparator" w:id="0">
    <w:p w14:paraId="0392EACE" w14:textId="77777777" w:rsidR="00396A59" w:rsidRDefault="0039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48AE" w14:textId="77777777" w:rsidR="00396A59" w:rsidRDefault="00396A59">
      <w:r>
        <w:separator/>
      </w:r>
    </w:p>
  </w:footnote>
  <w:footnote w:type="continuationSeparator" w:id="0">
    <w:p w14:paraId="507BBC5B" w14:textId="77777777" w:rsidR="00396A59" w:rsidRDefault="0039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400F382C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005C44FA" w:rsidR="002C5977" w:rsidRPr="00FB096A" w:rsidRDefault="002A63F3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14:paraId="462112D7" w14:textId="005C44FA" w:rsidR="002C5977" w:rsidRPr="00FB096A" w:rsidRDefault="002A63F3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2A63F3">
      <w:rPr>
        <w:rFonts w:ascii="Monotype Corsiva" w:hAnsi="Monotype Corsiva"/>
        <w:bCs/>
        <w:sz w:val="40"/>
      </w:rPr>
      <w:t xml:space="preserve"> of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95C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3F3"/>
    <w:rsid w:val="002A6613"/>
    <w:rsid w:val="002B287F"/>
    <w:rsid w:val="002B3BE9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6A59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516A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36DDA"/>
    <w:rsid w:val="005450FA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1FEF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1A13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429D"/>
    <w:rsid w:val="008E79F4"/>
    <w:rsid w:val="008F41E3"/>
    <w:rsid w:val="008F5BF0"/>
    <w:rsid w:val="00911E50"/>
    <w:rsid w:val="00914C7D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07F7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C717F"/>
    <w:rsid w:val="00ED3692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C71C9"/>
    <w:rsid w:val="00FD12DF"/>
    <w:rsid w:val="00FD64E5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ACC0-C63B-4F16-AC07-8C698D0D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2020-02-12T15:00:00Z</cp:lastPrinted>
  <dcterms:created xsi:type="dcterms:W3CDTF">2020-05-12T20:45:00Z</dcterms:created>
  <dcterms:modified xsi:type="dcterms:W3CDTF">2020-05-12T20:45:00Z</dcterms:modified>
</cp:coreProperties>
</file>