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BCDB" w14:textId="77777777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77777777" w:rsidR="00B715DE" w:rsidRDefault="00C72EAD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 w:rsidRPr="008B0011">
        <w:rPr>
          <w:rFonts w:asciiTheme="minorHAnsi" w:hAnsiTheme="minorHAnsi" w:cstheme="minorHAnsi"/>
          <w:sz w:val="36"/>
          <w:szCs w:val="36"/>
        </w:rPr>
        <w:t>Richland County Voter Registration</w:t>
      </w:r>
      <w:r w:rsidR="00E75BDA">
        <w:rPr>
          <w:rFonts w:asciiTheme="minorHAnsi" w:hAnsiTheme="minorHAnsi" w:cstheme="minorHAnsi"/>
          <w:sz w:val="36"/>
          <w:szCs w:val="36"/>
        </w:rPr>
        <w:t xml:space="preserve"> &amp;</w:t>
      </w:r>
      <w:r w:rsidRPr="008B0011">
        <w:rPr>
          <w:rFonts w:asciiTheme="minorHAnsi" w:hAnsiTheme="minorHAnsi" w:cstheme="minorHAnsi"/>
          <w:sz w:val="36"/>
          <w:szCs w:val="36"/>
        </w:rPr>
        <w:t xml:space="preserve"> Elections Commissio</w:t>
      </w:r>
      <w:r w:rsidR="00E75BDA">
        <w:rPr>
          <w:rFonts w:asciiTheme="minorHAnsi" w:hAnsiTheme="minorHAnsi" w:cstheme="minorHAnsi"/>
          <w:sz w:val="36"/>
          <w:szCs w:val="36"/>
        </w:rPr>
        <w:t xml:space="preserve">n </w:t>
      </w:r>
    </w:p>
    <w:p w14:paraId="3895B330" w14:textId="6E0CAE8F" w:rsidR="00C72EAD" w:rsidRPr="008B0011" w:rsidRDefault="009C5B9F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B0011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  <w:r w:rsidR="00B715DE" w:rsidRPr="00B715DE">
        <w:rPr>
          <w:rFonts w:asciiTheme="minorHAnsi" w:hAnsiTheme="minorHAnsi" w:cstheme="minorHAnsi"/>
          <w:i/>
          <w:iCs/>
          <w:sz w:val="36"/>
          <w:szCs w:val="36"/>
        </w:rPr>
        <w:t>(via Zoom)</w:t>
      </w:r>
    </w:p>
    <w:p w14:paraId="6208126D" w14:textId="38A76F1B" w:rsidR="00C72EAD" w:rsidRPr="008B0011" w:rsidRDefault="008B0011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8B0011">
        <w:rPr>
          <w:rFonts w:asciiTheme="minorHAnsi" w:hAnsiTheme="minorHAnsi" w:cstheme="minorHAnsi"/>
          <w:sz w:val="32"/>
          <w:szCs w:val="32"/>
        </w:rPr>
        <w:t>April 10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39D42C4C" w:rsidR="00C72EAD" w:rsidRP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 w:rsidRPr="008B0011">
        <w:rPr>
          <w:rFonts w:asciiTheme="minorHAnsi" w:hAnsiTheme="minorHAnsi" w:cstheme="minorHAnsi"/>
          <w:sz w:val="32"/>
          <w:szCs w:val="32"/>
        </w:rPr>
        <w:t>4:30 P.M.</w:t>
      </w:r>
    </w:p>
    <w:p w14:paraId="6BD0652A" w14:textId="77777777" w:rsidR="008B0011" w:rsidRPr="008B0011" w:rsidRDefault="008B0011" w:rsidP="008B0011">
      <w:pPr>
        <w:ind w:left="720" w:hanging="720"/>
        <w:jc w:val="center"/>
        <w:rPr>
          <w:i/>
          <w:iCs/>
          <w:sz w:val="20"/>
          <w:szCs w:val="20"/>
        </w:rPr>
      </w:pPr>
      <w:r w:rsidRPr="008B0011">
        <w:rPr>
          <w:i/>
          <w:iCs/>
          <w:sz w:val="20"/>
          <w:szCs w:val="20"/>
        </w:rPr>
        <w:t>(Rescheduled from April 9, 2020 @ 6:00 p.m.)</w:t>
      </w:r>
    </w:p>
    <w:p w14:paraId="262F2567" w14:textId="7A29DC8C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32FEE3B1" w14:textId="77777777" w:rsidR="001E408C" w:rsidRPr="008B0011" w:rsidRDefault="001E408C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B715DE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B715DE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B715DE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B715DE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B715DE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B715DE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B715DE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4FE864BA" w:rsidR="00082A53" w:rsidRPr="00B715DE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B715DE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B715DE">
        <w:rPr>
          <w:rFonts w:asciiTheme="minorHAnsi" w:hAnsiTheme="minorHAnsi" w:cstheme="minorHAnsi"/>
          <w:bCs/>
          <w:sz w:val="24"/>
          <w:szCs w:val="24"/>
        </w:rPr>
        <w:t>Director Position</w:t>
      </w:r>
      <w:r w:rsidR="008B0011" w:rsidRPr="00B715DE"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B715DE">
        <w:rPr>
          <w:rFonts w:asciiTheme="minorHAnsi" w:hAnsiTheme="minorHAnsi" w:cstheme="minorHAnsi"/>
          <w:bCs/>
          <w:sz w:val="24"/>
          <w:szCs w:val="24"/>
        </w:rPr>
        <w:t>)</w:t>
      </w:r>
    </w:p>
    <w:p w14:paraId="6F63E3D8" w14:textId="198DCC96" w:rsidR="008B0011" w:rsidRPr="00B715DE" w:rsidRDefault="008B0011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B715DE">
        <w:rPr>
          <w:rFonts w:asciiTheme="minorHAnsi" w:hAnsiTheme="minorHAnsi" w:cstheme="minorHAnsi"/>
          <w:bCs/>
          <w:sz w:val="24"/>
          <w:szCs w:val="24"/>
        </w:rPr>
        <w:t>Discussion of Personnel Matter (Presidential Primary)</w:t>
      </w:r>
    </w:p>
    <w:p w14:paraId="0C3F46E1" w14:textId="77777777" w:rsidR="00D90A1A" w:rsidRPr="00B715DE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B715DE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715DE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00A0C28C" w:rsidR="00D90A1A" w:rsidRPr="00B715DE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B715DE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B715D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770A2F66" w14:textId="77777777" w:rsidR="004D6D58" w:rsidRPr="00B715DE" w:rsidRDefault="004D6D58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Old Business – No Action Requested</w:t>
      </w:r>
    </w:p>
    <w:p w14:paraId="5CC952F7" w14:textId="3D532FBB" w:rsidR="002158B2" w:rsidRDefault="008B0011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B715DE">
        <w:rPr>
          <w:rFonts w:asciiTheme="minorHAnsi" w:hAnsiTheme="minorHAnsi" w:cstheme="minorHAnsi"/>
          <w:bCs/>
          <w:sz w:val="24"/>
          <w:szCs w:val="24"/>
        </w:rPr>
        <w:t>Preparing for Upcoming Primaries – Update</w:t>
      </w:r>
    </w:p>
    <w:p w14:paraId="6AD2AC30" w14:textId="77777777" w:rsidR="005C595E" w:rsidRPr="00B715DE" w:rsidRDefault="005C595E" w:rsidP="005C595E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B715DE">
        <w:rPr>
          <w:rFonts w:asciiTheme="minorHAnsi" w:hAnsiTheme="minorHAnsi" w:cstheme="minorHAnsi"/>
          <w:bCs/>
          <w:sz w:val="24"/>
          <w:szCs w:val="24"/>
        </w:rPr>
        <w:t>COVID-19 RCVREC Impact – Legislative Update</w:t>
      </w:r>
    </w:p>
    <w:p w14:paraId="3B5AE360" w14:textId="5231372A" w:rsidR="00844FCD" w:rsidRPr="00B715DE" w:rsidRDefault="00844FCD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Staff Schedule - Update</w:t>
      </w:r>
    </w:p>
    <w:p w14:paraId="0F7B4514" w14:textId="77777777" w:rsidR="00D90A1A" w:rsidRPr="00B715DE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0715DA73" w14:textId="77777777" w:rsidR="00C72EAD" w:rsidRPr="00B715DE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Future Agenda Items</w:t>
      </w:r>
    </w:p>
    <w:p w14:paraId="6C6A1A82" w14:textId="77777777" w:rsidR="00C72EAD" w:rsidRPr="00B715DE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B715DE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715DE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B715DE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B8DA" w14:textId="77777777" w:rsidR="00637FC4" w:rsidRDefault="00637FC4">
      <w:r>
        <w:separator/>
      </w:r>
    </w:p>
  </w:endnote>
  <w:endnote w:type="continuationSeparator" w:id="0">
    <w:p w14:paraId="5E171A38" w14:textId="77777777" w:rsidR="00637FC4" w:rsidRDefault="0063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705C" w14:textId="77777777" w:rsidR="00637FC4" w:rsidRDefault="00637FC4">
      <w:r>
        <w:separator/>
      </w:r>
    </w:p>
  </w:footnote>
  <w:footnote w:type="continuationSeparator" w:id="0">
    <w:p w14:paraId="26E6570B" w14:textId="77777777" w:rsidR="00637FC4" w:rsidRDefault="00637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77777777"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14D5B363" w14:textId="77777777"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14:paraId="654FAB6A" w14:textId="77777777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" stroked="f">
              <v:textbox>
                <w:txbxContent>
                  <w:p w14:paraId="462112D7" w14:textId="77777777"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14D5B363" w14:textId="77777777"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14:paraId="654FAB6A" w14:textId="77777777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33F53"/>
    <w:rsid w:val="007421F3"/>
    <w:rsid w:val="00743C99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75BDA"/>
    <w:rsid w:val="00E95771"/>
    <w:rsid w:val="00EA0A24"/>
    <w:rsid w:val="00EA44C4"/>
    <w:rsid w:val="00EB61E0"/>
    <w:rsid w:val="00EC58AD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747D-0D77-4F77-A688-E5F929DA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Craig Plank</cp:lastModifiedBy>
  <cp:revision>6</cp:revision>
  <cp:lastPrinted>2020-02-12T15:00:00Z</cp:lastPrinted>
  <dcterms:created xsi:type="dcterms:W3CDTF">2020-04-09T19:20:00Z</dcterms:created>
  <dcterms:modified xsi:type="dcterms:W3CDTF">2020-04-09T19:47:00Z</dcterms:modified>
</cp:coreProperties>
</file>